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D9206">
      <w:pPr>
        <w:widowControl/>
        <w:spacing w:line="520" w:lineRule="exact"/>
        <w:jc w:val="both"/>
        <w:rPr>
          <w:rFonts w:ascii="仿宋" w:hAnsi="仿宋" w:eastAsia="仿宋" w:cs="仿宋"/>
          <w:spacing w:val="2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附件1：</w:t>
      </w:r>
    </w:p>
    <w:p w14:paraId="321C9743">
      <w:pPr>
        <w:tabs>
          <w:tab w:val="left" w:pos="8021"/>
        </w:tabs>
        <w:jc w:val="center"/>
        <w:rPr>
          <w:rFonts w:ascii="仿宋" w:hAnsi="仿宋" w:eastAsia="仿宋" w:cs="仿宋"/>
          <w:b/>
          <w:bCs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淳安县建设工程专业中级评审委员会专家库成员推荐表</w:t>
      </w:r>
    </w:p>
    <w:tbl>
      <w:tblPr>
        <w:tblStyle w:val="4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16"/>
        <w:gridCol w:w="1507"/>
        <w:gridCol w:w="573"/>
        <w:gridCol w:w="545"/>
        <w:gridCol w:w="172"/>
        <w:gridCol w:w="79"/>
        <w:gridCol w:w="361"/>
        <w:gridCol w:w="37"/>
        <w:gridCol w:w="120"/>
        <w:gridCol w:w="511"/>
        <w:gridCol w:w="159"/>
        <w:gridCol w:w="786"/>
        <w:gridCol w:w="797"/>
        <w:gridCol w:w="295"/>
        <w:gridCol w:w="576"/>
        <w:gridCol w:w="1083"/>
      </w:tblGrid>
      <w:tr w14:paraId="7CD7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14" w:type="dxa"/>
            <w:gridSpan w:val="2"/>
            <w:vAlign w:val="center"/>
          </w:tcPr>
          <w:p w14:paraId="49C4494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2797" w:type="dxa"/>
            <w:gridSpan w:val="4"/>
            <w:vAlign w:val="center"/>
          </w:tcPr>
          <w:p w14:paraId="57AD5D6A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4A884B6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性别</w:t>
            </w:r>
          </w:p>
        </w:tc>
        <w:tc>
          <w:tcPr>
            <w:tcW w:w="1878" w:type="dxa"/>
            <w:gridSpan w:val="3"/>
            <w:vAlign w:val="center"/>
          </w:tcPr>
          <w:p w14:paraId="06DFD3DD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14:paraId="191474E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一寸近期</w:t>
            </w:r>
          </w:p>
          <w:p w14:paraId="5A3944EC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正面彩照</w:t>
            </w:r>
          </w:p>
        </w:tc>
      </w:tr>
      <w:tr w14:paraId="29CC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14" w:type="dxa"/>
            <w:gridSpan w:val="2"/>
            <w:vAlign w:val="center"/>
          </w:tcPr>
          <w:p w14:paraId="1055740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身份证号</w:t>
            </w:r>
          </w:p>
        </w:tc>
        <w:tc>
          <w:tcPr>
            <w:tcW w:w="2797" w:type="dxa"/>
            <w:gridSpan w:val="4"/>
            <w:vAlign w:val="center"/>
          </w:tcPr>
          <w:p w14:paraId="6FC99FE3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5715B0D0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政治面貌</w:t>
            </w:r>
          </w:p>
        </w:tc>
        <w:tc>
          <w:tcPr>
            <w:tcW w:w="1878" w:type="dxa"/>
            <w:gridSpan w:val="3"/>
            <w:vAlign w:val="center"/>
          </w:tcPr>
          <w:p w14:paraId="52A87A28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 w14:paraId="5E563DE0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16C4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814" w:type="dxa"/>
            <w:gridSpan w:val="2"/>
            <w:vAlign w:val="center"/>
          </w:tcPr>
          <w:p w14:paraId="4B69828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14:paraId="77F1017D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tcMar>
              <w:left w:w="0" w:type="dxa"/>
              <w:right w:w="0" w:type="dxa"/>
            </w:tcMar>
            <w:vAlign w:val="center"/>
          </w:tcPr>
          <w:p w14:paraId="02B4941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最高学历</w:t>
            </w:r>
          </w:p>
        </w:tc>
        <w:tc>
          <w:tcPr>
            <w:tcW w:w="2668" w:type="dxa"/>
            <w:gridSpan w:val="6"/>
            <w:vAlign w:val="center"/>
          </w:tcPr>
          <w:p w14:paraId="0CAA73E2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 w14:paraId="36579EAC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018A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14" w:type="dxa"/>
            <w:gridSpan w:val="2"/>
            <w:vAlign w:val="center"/>
          </w:tcPr>
          <w:p w14:paraId="749AAC2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所获学位</w:t>
            </w:r>
          </w:p>
        </w:tc>
        <w:tc>
          <w:tcPr>
            <w:tcW w:w="2080" w:type="dxa"/>
            <w:gridSpan w:val="2"/>
            <w:vAlign w:val="center"/>
          </w:tcPr>
          <w:p w14:paraId="6254524D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825" w:type="dxa"/>
            <w:gridSpan w:val="7"/>
            <w:tcMar>
              <w:left w:w="0" w:type="dxa"/>
              <w:right w:w="0" w:type="dxa"/>
            </w:tcMar>
            <w:vAlign w:val="center"/>
          </w:tcPr>
          <w:p w14:paraId="21953C1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毕（肄）业时间</w:t>
            </w:r>
          </w:p>
        </w:tc>
        <w:tc>
          <w:tcPr>
            <w:tcW w:w="2037" w:type="dxa"/>
            <w:gridSpan w:val="4"/>
            <w:vAlign w:val="center"/>
          </w:tcPr>
          <w:p w14:paraId="2303DF23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 w14:paraId="78A2BBE1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16C6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4" w:type="dxa"/>
            <w:gridSpan w:val="2"/>
            <w:vAlign w:val="center"/>
          </w:tcPr>
          <w:p w14:paraId="43420FEB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毕（肄）业学校</w:t>
            </w:r>
          </w:p>
        </w:tc>
        <w:tc>
          <w:tcPr>
            <w:tcW w:w="4850" w:type="dxa"/>
            <w:gridSpan w:val="11"/>
            <w:vAlign w:val="center"/>
          </w:tcPr>
          <w:p w14:paraId="7EF76F3D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10B1C40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所学专业</w:t>
            </w:r>
          </w:p>
        </w:tc>
        <w:tc>
          <w:tcPr>
            <w:tcW w:w="1659" w:type="dxa"/>
            <w:gridSpan w:val="2"/>
            <w:vAlign w:val="center"/>
          </w:tcPr>
          <w:p w14:paraId="3DEB035E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0373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4" w:type="dxa"/>
            <w:gridSpan w:val="2"/>
            <w:vAlign w:val="center"/>
          </w:tcPr>
          <w:p w14:paraId="31292583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参加工作时间</w:t>
            </w:r>
          </w:p>
        </w:tc>
        <w:tc>
          <w:tcPr>
            <w:tcW w:w="2080" w:type="dxa"/>
            <w:gridSpan w:val="2"/>
            <w:vAlign w:val="center"/>
          </w:tcPr>
          <w:p w14:paraId="245CD8FA"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vAlign w:val="center"/>
          </w:tcPr>
          <w:p w14:paraId="1C81EF3B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现从事</w:t>
            </w:r>
          </w:p>
          <w:p w14:paraId="01571F22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专业</w:t>
            </w:r>
          </w:p>
        </w:tc>
        <w:tc>
          <w:tcPr>
            <w:tcW w:w="1456" w:type="dxa"/>
            <w:gridSpan w:val="3"/>
            <w:vAlign w:val="center"/>
          </w:tcPr>
          <w:p w14:paraId="16D1A35B"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7EC506DB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从事专业年限</w:t>
            </w:r>
          </w:p>
        </w:tc>
        <w:tc>
          <w:tcPr>
            <w:tcW w:w="1659" w:type="dxa"/>
            <w:gridSpan w:val="2"/>
            <w:vAlign w:val="center"/>
          </w:tcPr>
          <w:p w14:paraId="0FC72001"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5FD0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14" w:type="dxa"/>
            <w:gridSpan w:val="2"/>
            <w:vAlign w:val="center"/>
          </w:tcPr>
          <w:p w14:paraId="06680AF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工作单位</w:t>
            </w:r>
          </w:p>
        </w:tc>
        <w:tc>
          <w:tcPr>
            <w:tcW w:w="3394" w:type="dxa"/>
            <w:gridSpan w:val="8"/>
            <w:vAlign w:val="center"/>
          </w:tcPr>
          <w:p w14:paraId="4415C4F3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3306A1D9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行政职务</w:t>
            </w:r>
          </w:p>
        </w:tc>
        <w:tc>
          <w:tcPr>
            <w:tcW w:w="2751" w:type="dxa"/>
            <w:gridSpan w:val="4"/>
            <w:vAlign w:val="center"/>
          </w:tcPr>
          <w:p w14:paraId="3EC992AF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4A04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4" w:type="dxa"/>
            <w:gridSpan w:val="2"/>
            <w:vAlign w:val="center"/>
          </w:tcPr>
          <w:p w14:paraId="3132389C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现有任</w:t>
            </w:r>
          </w:p>
          <w:p w14:paraId="73245807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职资格</w:t>
            </w:r>
          </w:p>
        </w:tc>
        <w:tc>
          <w:tcPr>
            <w:tcW w:w="1507" w:type="dxa"/>
            <w:vAlign w:val="center"/>
          </w:tcPr>
          <w:p w14:paraId="4C1DAC5B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2AAC6711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资格级别</w:t>
            </w:r>
          </w:p>
        </w:tc>
        <w:tc>
          <w:tcPr>
            <w:tcW w:w="1974" w:type="dxa"/>
            <w:gridSpan w:val="6"/>
            <w:vAlign w:val="center"/>
          </w:tcPr>
          <w:p w14:paraId="598BF951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正高</w:t>
            </w:r>
          </w:p>
          <w:p w14:paraId="138C9894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副高</w:t>
            </w: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32F94A9F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取得时间</w:t>
            </w:r>
          </w:p>
        </w:tc>
        <w:tc>
          <w:tcPr>
            <w:tcW w:w="1659" w:type="dxa"/>
            <w:gridSpan w:val="2"/>
            <w:vAlign w:val="center"/>
          </w:tcPr>
          <w:p w14:paraId="13A8A3DF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2479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14" w:type="dxa"/>
            <w:gridSpan w:val="2"/>
            <w:vAlign w:val="center"/>
          </w:tcPr>
          <w:p w14:paraId="322B8B06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推荐评委会名称</w:t>
            </w:r>
          </w:p>
        </w:tc>
        <w:tc>
          <w:tcPr>
            <w:tcW w:w="7601" w:type="dxa"/>
            <w:gridSpan w:val="15"/>
            <w:vAlign w:val="center"/>
          </w:tcPr>
          <w:p w14:paraId="7FBB3A92"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淳安县建设工程技术人员工程师资格评审委员会</w:t>
            </w:r>
          </w:p>
        </w:tc>
      </w:tr>
      <w:tr w14:paraId="33D4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14" w:type="dxa"/>
            <w:gridSpan w:val="2"/>
            <w:vAlign w:val="center"/>
          </w:tcPr>
          <w:p w14:paraId="7FE12472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推荐评审专业</w:t>
            </w:r>
          </w:p>
        </w:tc>
        <w:tc>
          <w:tcPr>
            <w:tcW w:w="7601" w:type="dxa"/>
            <w:gridSpan w:val="15"/>
            <w:vAlign w:val="center"/>
          </w:tcPr>
          <w:p w14:paraId="38F753BD"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岩土工程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给排水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暖通工程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建筑工程管理</w:t>
            </w:r>
          </w:p>
          <w:p w14:paraId="3C2B3EAF"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建筑施工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建筑电气（建筑智能化）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建筑设计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建筑结构  </w:t>
            </w:r>
          </w:p>
          <w:p w14:paraId="05DA781A"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建筑机械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建筑装饰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建筑材料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风景园林（景观设计）</w:t>
            </w:r>
          </w:p>
          <w:p w14:paraId="1824EC01">
            <w:pPr>
              <w:rPr>
                <w:rFonts w:ascii="仿宋" w:hAnsi="仿宋" w:eastAsia="仿宋_GB2312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工程造价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市政道路（桥梁）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工程勘察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燃气工程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>白蚁防治</w:t>
            </w:r>
          </w:p>
        </w:tc>
      </w:tr>
      <w:tr w14:paraId="78AD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814" w:type="dxa"/>
            <w:gridSpan w:val="2"/>
            <w:vMerge w:val="restart"/>
            <w:vAlign w:val="center"/>
          </w:tcPr>
          <w:p w14:paraId="5B28E962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曾任何评委会成员及职务</w:t>
            </w:r>
          </w:p>
        </w:tc>
        <w:tc>
          <w:tcPr>
            <w:tcW w:w="7601" w:type="dxa"/>
            <w:gridSpan w:val="15"/>
            <w:vAlign w:val="center"/>
          </w:tcPr>
          <w:p w14:paraId="4A039066"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评委会名称：</w:t>
            </w:r>
          </w:p>
        </w:tc>
      </w:tr>
      <w:tr w14:paraId="32F5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814" w:type="dxa"/>
            <w:gridSpan w:val="2"/>
            <w:vMerge w:val="continue"/>
            <w:vAlign w:val="center"/>
          </w:tcPr>
          <w:p w14:paraId="01A8E463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</w:tc>
        <w:tc>
          <w:tcPr>
            <w:tcW w:w="5647" w:type="dxa"/>
            <w:gridSpan w:val="12"/>
            <w:vAlign w:val="center"/>
          </w:tcPr>
          <w:p w14:paraId="41B052BD"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职务：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主任委员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副主任委员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委员</w:t>
            </w:r>
          </w:p>
        </w:tc>
        <w:tc>
          <w:tcPr>
            <w:tcW w:w="871" w:type="dxa"/>
            <w:gridSpan w:val="2"/>
            <w:vAlign w:val="center"/>
          </w:tcPr>
          <w:p w14:paraId="1977D2E0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任职时间</w:t>
            </w:r>
          </w:p>
        </w:tc>
        <w:tc>
          <w:tcPr>
            <w:tcW w:w="1083" w:type="dxa"/>
            <w:vAlign w:val="center"/>
          </w:tcPr>
          <w:p w14:paraId="0BEFFD5B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</w:t>
            </w:r>
          </w:p>
          <w:p w14:paraId="271F88BC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月</w:t>
            </w:r>
          </w:p>
        </w:tc>
      </w:tr>
      <w:tr w14:paraId="5176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814" w:type="dxa"/>
            <w:gridSpan w:val="2"/>
            <w:vAlign w:val="center"/>
          </w:tcPr>
          <w:p w14:paraId="5EB1450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专业工作简历</w:t>
            </w:r>
          </w:p>
        </w:tc>
        <w:tc>
          <w:tcPr>
            <w:tcW w:w="7601" w:type="dxa"/>
            <w:gridSpan w:val="15"/>
            <w:vAlign w:val="center"/>
          </w:tcPr>
          <w:p w14:paraId="77B6416E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AB5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814" w:type="dxa"/>
            <w:gridSpan w:val="2"/>
            <w:vAlign w:val="center"/>
          </w:tcPr>
          <w:p w14:paraId="2101530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研究方向</w:t>
            </w:r>
          </w:p>
          <w:p w14:paraId="61F0A90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及研究成果</w:t>
            </w:r>
          </w:p>
        </w:tc>
        <w:tc>
          <w:tcPr>
            <w:tcW w:w="7601" w:type="dxa"/>
            <w:gridSpan w:val="15"/>
            <w:vAlign w:val="center"/>
          </w:tcPr>
          <w:p w14:paraId="4408C142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 w14:paraId="758F28FD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 w14:paraId="2CF11611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 w14:paraId="35E537D6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 w14:paraId="18D9B673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 w14:paraId="6659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98" w:type="dxa"/>
            <w:vMerge w:val="restart"/>
            <w:vAlign w:val="center"/>
          </w:tcPr>
          <w:p w14:paraId="48FA3A4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联系方式</w:t>
            </w:r>
          </w:p>
        </w:tc>
        <w:tc>
          <w:tcPr>
            <w:tcW w:w="8117" w:type="dxa"/>
            <w:gridSpan w:val="16"/>
            <w:vAlign w:val="center"/>
          </w:tcPr>
          <w:p w14:paraId="4CF12910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通信地址：</w:t>
            </w:r>
          </w:p>
        </w:tc>
      </w:tr>
      <w:tr w14:paraId="28B0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98" w:type="dxa"/>
            <w:vMerge w:val="continue"/>
            <w:vAlign w:val="center"/>
          </w:tcPr>
          <w:p w14:paraId="29DB83F3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vAlign w:val="center"/>
          </w:tcPr>
          <w:p w14:paraId="3EA163B2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QQ或微信：</w:t>
            </w:r>
          </w:p>
        </w:tc>
        <w:tc>
          <w:tcPr>
            <w:tcW w:w="2770" w:type="dxa"/>
            <w:gridSpan w:val="9"/>
            <w:vAlign w:val="center"/>
          </w:tcPr>
          <w:p w14:paraId="17708CED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手机：</w:t>
            </w:r>
          </w:p>
        </w:tc>
        <w:tc>
          <w:tcPr>
            <w:tcW w:w="2751" w:type="dxa"/>
            <w:gridSpan w:val="4"/>
            <w:vAlign w:val="center"/>
          </w:tcPr>
          <w:p w14:paraId="4B11F54B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办公电话：</w:t>
            </w:r>
          </w:p>
        </w:tc>
      </w:tr>
      <w:tr w14:paraId="7BDF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98" w:type="dxa"/>
            <w:vMerge w:val="continue"/>
            <w:vAlign w:val="center"/>
          </w:tcPr>
          <w:p w14:paraId="6CCB20E9"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3753" w:type="dxa"/>
            <w:gridSpan w:val="7"/>
            <w:vAlign w:val="center"/>
          </w:tcPr>
          <w:p w14:paraId="48D00762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住宅电话：</w:t>
            </w:r>
          </w:p>
        </w:tc>
        <w:tc>
          <w:tcPr>
            <w:tcW w:w="4364" w:type="dxa"/>
            <w:gridSpan w:val="9"/>
            <w:vAlign w:val="center"/>
          </w:tcPr>
          <w:p w14:paraId="13FFB70A"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电子邮箱：</w:t>
            </w:r>
          </w:p>
        </w:tc>
      </w:tr>
      <w:tr w14:paraId="7835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9415" w:type="dxa"/>
            <w:gridSpan w:val="17"/>
            <w:vAlign w:val="center"/>
          </w:tcPr>
          <w:p w14:paraId="3904EF0B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 w14:paraId="38DE1E8E">
            <w:pPr>
              <w:spacing w:line="280" w:lineRule="exac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本人承诺：本人上述所填资料均真实有效，如有虚假，愿承担一切责任。本人承诺将严格遵守评审工作纪律，认真履行评审工作职责！</w:t>
            </w:r>
          </w:p>
          <w:p w14:paraId="673D19FA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签名：</w:t>
            </w:r>
          </w:p>
          <w:p w14:paraId="65DB5BB7">
            <w:pPr>
              <w:spacing w:line="2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9BF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9415" w:type="dxa"/>
            <w:gridSpan w:val="17"/>
            <w:vAlign w:val="center"/>
          </w:tcPr>
          <w:p w14:paraId="7844A04A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 w14:paraId="298FFDB5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单位承诺：本单位已审核上述所填资料并同意该同志上报。本单位承诺确保资料的真实性。</w:t>
            </w:r>
          </w:p>
          <w:p w14:paraId="32D8B22E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是否推荐该同志任资深专家：是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 xml:space="preserve">  否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。</w:t>
            </w:r>
          </w:p>
          <w:p w14:paraId="534563B2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 w14:paraId="18CF842A"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 w14:paraId="172C6348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 xml:space="preserve">                单位盖章：</w:t>
            </w:r>
          </w:p>
        </w:tc>
      </w:tr>
      <w:tr w14:paraId="6E6C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4439" w:type="dxa"/>
            <w:gridSpan w:val="5"/>
            <w:vAlign w:val="center"/>
          </w:tcPr>
          <w:p w14:paraId="5673DE98"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主管部门(协会)审核意见：</w:t>
            </w:r>
          </w:p>
          <w:p w14:paraId="3936373C">
            <w:pPr>
              <w:ind w:firstLine="2860" w:firstLineChars="11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 w14:paraId="7C6F6F8A">
            <w:pPr>
              <w:ind w:firstLine="2860" w:firstLineChars="11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盖章</w:t>
            </w:r>
          </w:p>
          <w:p w14:paraId="61BFE203">
            <w:pPr>
              <w:ind w:firstLine="2340" w:firstLineChars="9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 月 日</w:t>
            </w:r>
          </w:p>
        </w:tc>
        <w:tc>
          <w:tcPr>
            <w:tcW w:w="4976" w:type="dxa"/>
            <w:gridSpan w:val="12"/>
            <w:vAlign w:val="center"/>
          </w:tcPr>
          <w:p w14:paraId="705B1E2E"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 w14:paraId="56F7CFA6"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淳安县人社局审核意见：</w:t>
            </w:r>
          </w:p>
          <w:p w14:paraId="0DFE9450"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 w14:paraId="1CE84FC7">
            <w:pPr>
              <w:ind w:right="390"/>
              <w:jc w:val="righ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盖章</w:t>
            </w:r>
          </w:p>
          <w:p w14:paraId="1FCF586A">
            <w:pPr>
              <w:ind w:firstLine="2990" w:firstLineChars="115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  月 日</w:t>
            </w:r>
          </w:p>
        </w:tc>
      </w:tr>
    </w:tbl>
    <w:p w14:paraId="7613C367">
      <w:pPr>
        <w:widowControl/>
        <w:spacing w:line="5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4"/>
        </w:rPr>
        <w:t>注：选择项请在方框</w:t>
      </w:r>
    </w:p>
    <w:p w14:paraId="7AFB43D8">
      <w:pPr>
        <w:widowControl/>
        <w:spacing w:line="432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Noto Music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06176D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74521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MxM2I0YmM2NWFmMjZmMjkzZGEzY2E3N2I3ZWJmNzEifQ=="/>
  </w:docVars>
  <w:rsids>
    <w:rsidRoot w:val="5FDE55C4"/>
    <w:rsid w:val="00015911"/>
    <w:rsid w:val="00062433"/>
    <w:rsid w:val="000F136E"/>
    <w:rsid w:val="000F3D05"/>
    <w:rsid w:val="001005E6"/>
    <w:rsid w:val="00101660"/>
    <w:rsid w:val="00207FF5"/>
    <w:rsid w:val="00215BE8"/>
    <w:rsid w:val="002527C0"/>
    <w:rsid w:val="00274A99"/>
    <w:rsid w:val="00276C3D"/>
    <w:rsid w:val="00277D13"/>
    <w:rsid w:val="002C2D5F"/>
    <w:rsid w:val="0034763F"/>
    <w:rsid w:val="00371DC4"/>
    <w:rsid w:val="003737D7"/>
    <w:rsid w:val="00374447"/>
    <w:rsid w:val="003C326B"/>
    <w:rsid w:val="003F5F8F"/>
    <w:rsid w:val="004050BD"/>
    <w:rsid w:val="004F1727"/>
    <w:rsid w:val="00500AE9"/>
    <w:rsid w:val="00522A94"/>
    <w:rsid w:val="005A4BC6"/>
    <w:rsid w:val="005C693C"/>
    <w:rsid w:val="005F4B48"/>
    <w:rsid w:val="00666272"/>
    <w:rsid w:val="00751FA3"/>
    <w:rsid w:val="007A39F7"/>
    <w:rsid w:val="00816DC8"/>
    <w:rsid w:val="009E2DA7"/>
    <w:rsid w:val="00A3706C"/>
    <w:rsid w:val="00A631CF"/>
    <w:rsid w:val="00AA720D"/>
    <w:rsid w:val="00B04D34"/>
    <w:rsid w:val="00B20BAC"/>
    <w:rsid w:val="00BA208A"/>
    <w:rsid w:val="00BE5DC1"/>
    <w:rsid w:val="00C33E81"/>
    <w:rsid w:val="00D045D4"/>
    <w:rsid w:val="00D11A00"/>
    <w:rsid w:val="00D147B1"/>
    <w:rsid w:val="00D1604E"/>
    <w:rsid w:val="00D21792"/>
    <w:rsid w:val="00D25DB9"/>
    <w:rsid w:val="00E34DBD"/>
    <w:rsid w:val="00E85368"/>
    <w:rsid w:val="00F4588E"/>
    <w:rsid w:val="00F77F7C"/>
    <w:rsid w:val="00FA2747"/>
    <w:rsid w:val="021E3DFB"/>
    <w:rsid w:val="02F2569A"/>
    <w:rsid w:val="037C21C0"/>
    <w:rsid w:val="062D46BF"/>
    <w:rsid w:val="0C425AF3"/>
    <w:rsid w:val="0FFA0F5C"/>
    <w:rsid w:val="119254AA"/>
    <w:rsid w:val="13412D6C"/>
    <w:rsid w:val="1BDD4BA5"/>
    <w:rsid w:val="1C427C00"/>
    <w:rsid w:val="1ED55A95"/>
    <w:rsid w:val="20D50073"/>
    <w:rsid w:val="22A530D1"/>
    <w:rsid w:val="23936E72"/>
    <w:rsid w:val="310464DF"/>
    <w:rsid w:val="310B33DD"/>
    <w:rsid w:val="3EA35F97"/>
    <w:rsid w:val="46F44527"/>
    <w:rsid w:val="4DD37A38"/>
    <w:rsid w:val="56A6693A"/>
    <w:rsid w:val="571E6330"/>
    <w:rsid w:val="586438F5"/>
    <w:rsid w:val="5FDE55C4"/>
    <w:rsid w:val="6D535020"/>
    <w:rsid w:val="715F3C62"/>
    <w:rsid w:val="729725E0"/>
    <w:rsid w:val="74693FA4"/>
    <w:rsid w:val="794E69DC"/>
    <w:rsid w:val="79E33583"/>
    <w:rsid w:val="79FB9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HP Inc.</Company>
  <Pages>3</Pages>
  <Words>268</Words>
  <Characters>1530</Characters>
  <Lines>12</Lines>
  <Paragraphs>3</Paragraphs>
  <TotalTime>12</TotalTime>
  <ScaleCrop>false</ScaleCrop>
  <LinksUpToDate>false</LinksUpToDate>
  <CharactersWithSpaces>1795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2022-07-05T14:49:00Z</dcterms:created>
  <dc:creator>吴哲滨</dc:creator>
  <cp:lastModifiedBy>汪文菁</cp:lastModifiedBy>
  <cp:lastPrinted>2022-07-13T15:54:00Z</cp:lastPrinted>
  <dcterms:modified xsi:type="dcterms:W3CDTF">2025-07-10T09:37:12Z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4089455E06824CD5AE97226AF22217E4</vt:lpwstr>
  </property>
</Properties>
</file>